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CB280" w14:textId="77777777" w:rsidR="00FE067E" w:rsidRPr="00EF2339" w:rsidRDefault="00CD36CF" w:rsidP="00EF6030">
      <w:pPr>
        <w:pStyle w:val="TitlePageOrigin"/>
      </w:pPr>
      <w:r w:rsidRPr="00EF2339">
        <w:t>WEST virginia legislature</w:t>
      </w:r>
    </w:p>
    <w:p w14:paraId="4098B9E8" w14:textId="77777777" w:rsidR="00CD36CF" w:rsidRPr="00EF2339" w:rsidRDefault="00CD36CF" w:rsidP="00EF6030">
      <w:pPr>
        <w:pStyle w:val="TitlePageSession"/>
      </w:pPr>
      <w:r w:rsidRPr="00EF2339">
        <w:t>20</w:t>
      </w:r>
      <w:r w:rsidR="006565E8" w:rsidRPr="00EF2339">
        <w:t>2</w:t>
      </w:r>
      <w:r w:rsidR="00AE27A7" w:rsidRPr="00EF2339">
        <w:t>5</w:t>
      </w:r>
      <w:r w:rsidRPr="00EF2339">
        <w:t xml:space="preserve"> regular session</w:t>
      </w:r>
    </w:p>
    <w:p w14:paraId="35A2132F" w14:textId="28184797" w:rsidR="009E0D0F" w:rsidRPr="00EF2339" w:rsidRDefault="00D33AC8" w:rsidP="00EF6030">
      <w:pPr>
        <w:pStyle w:val="TitlePageBillPrefix"/>
      </w:pPr>
      <w:r w:rsidRPr="00EF2339">
        <w:t>Enrolled</w:t>
      </w:r>
    </w:p>
    <w:p w14:paraId="3E20D837" w14:textId="35FFE933" w:rsidR="00CD36CF" w:rsidRPr="00EF2339" w:rsidRDefault="00AC3B58" w:rsidP="00EF6030">
      <w:pPr>
        <w:pStyle w:val="TitlePageBillPrefix"/>
      </w:pPr>
      <w:r w:rsidRPr="00EF2339">
        <w:t>Committee Substitute</w:t>
      </w:r>
    </w:p>
    <w:p w14:paraId="0D139525" w14:textId="77777777" w:rsidR="00AC3B58" w:rsidRPr="00EF2339" w:rsidRDefault="00AC3B58" w:rsidP="00EF6030">
      <w:pPr>
        <w:pStyle w:val="TitlePageBillPrefix"/>
      </w:pPr>
      <w:r w:rsidRPr="00EF2339">
        <w:t>for</w:t>
      </w:r>
    </w:p>
    <w:p w14:paraId="434D53C7" w14:textId="77777777" w:rsidR="00CD36CF" w:rsidRPr="00EF2339" w:rsidRDefault="007516F6" w:rsidP="00EF6030">
      <w:pPr>
        <w:pStyle w:val="BillNumber"/>
      </w:pPr>
      <w:sdt>
        <w:sdtPr>
          <w:tag w:val="Chamber"/>
          <w:id w:val="893011969"/>
          <w:lock w:val="sdtLocked"/>
          <w:placeholder>
            <w:docPart w:val="0CAE4077D8384AAFBE628C70F824441A"/>
          </w:placeholder>
          <w:dropDownList>
            <w:listItem w:displayText="House" w:value="House"/>
            <w:listItem w:displayText="Senate" w:value="Senate"/>
          </w:dropDownList>
        </w:sdtPr>
        <w:sdtEndPr/>
        <w:sdtContent>
          <w:r w:rsidR="00893EE2" w:rsidRPr="00EF2339">
            <w:t>Senate</w:t>
          </w:r>
        </w:sdtContent>
      </w:sdt>
      <w:r w:rsidR="00303684" w:rsidRPr="00EF2339">
        <w:t xml:space="preserve"> </w:t>
      </w:r>
      <w:r w:rsidR="00CD36CF" w:rsidRPr="00EF2339">
        <w:t xml:space="preserve">Bill </w:t>
      </w:r>
      <w:sdt>
        <w:sdtPr>
          <w:tag w:val="BNum"/>
          <w:id w:val="1645317809"/>
          <w:lock w:val="sdtLocked"/>
          <w:placeholder>
            <w:docPart w:val="455E176357084488986DF0AFA056C828"/>
          </w:placeholder>
          <w:text/>
        </w:sdtPr>
        <w:sdtEndPr/>
        <w:sdtContent>
          <w:r w:rsidR="00893EE2" w:rsidRPr="00EF2339">
            <w:t>275</w:t>
          </w:r>
        </w:sdtContent>
      </w:sdt>
    </w:p>
    <w:p w14:paraId="0893E0FF" w14:textId="79D6BC83" w:rsidR="00893EE2" w:rsidRPr="00EF2339" w:rsidRDefault="00893EE2" w:rsidP="00EF6030">
      <w:pPr>
        <w:pStyle w:val="References"/>
        <w:rPr>
          <w:smallCaps/>
        </w:rPr>
      </w:pPr>
      <w:r w:rsidRPr="00EF2339">
        <w:rPr>
          <w:smallCaps/>
        </w:rPr>
        <w:t>By Senators Oliverio, Thorne, Rose</w:t>
      </w:r>
      <w:r w:rsidR="00D33AC8" w:rsidRPr="00EF2339">
        <w:rPr>
          <w:smallCaps/>
        </w:rPr>
        <w:t>, and Deeds</w:t>
      </w:r>
    </w:p>
    <w:p w14:paraId="2C95A34F" w14:textId="5A69C852" w:rsidR="00641F3C" w:rsidRPr="00EF2339" w:rsidRDefault="00CD36CF" w:rsidP="00EF6030">
      <w:pPr>
        <w:pStyle w:val="References"/>
        <w:sectPr w:rsidR="00641F3C" w:rsidRPr="00EF2339" w:rsidSect="00893EE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F2339">
        <w:t>[</w:t>
      </w:r>
      <w:r w:rsidR="00D33AC8" w:rsidRPr="00EF2339">
        <w:t>April 12, 2025; in effect from passage</w:t>
      </w:r>
      <w:r w:rsidRPr="00EF2339">
        <w:t>]</w:t>
      </w:r>
    </w:p>
    <w:p w14:paraId="2C2B591A" w14:textId="13016A8E" w:rsidR="00893EE2" w:rsidRPr="00EF2339" w:rsidRDefault="00893EE2" w:rsidP="00EF6030">
      <w:pPr>
        <w:pStyle w:val="References"/>
      </w:pPr>
    </w:p>
    <w:p w14:paraId="1605F258" w14:textId="77777777" w:rsidR="00893EE2" w:rsidRPr="00EF2339" w:rsidRDefault="00893EE2" w:rsidP="00893EE2">
      <w:pPr>
        <w:pStyle w:val="TitlePageOrigin"/>
      </w:pPr>
    </w:p>
    <w:p w14:paraId="7D2EE0C6" w14:textId="77777777" w:rsidR="00893EE2" w:rsidRPr="00EF2339" w:rsidRDefault="00893EE2" w:rsidP="00893EE2">
      <w:pPr>
        <w:pStyle w:val="TitlePageOrigin"/>
        <w:rPr>
          <w:color w:val="auto"/>
        </w:rPr>
        <w:sectPr w:rsidR="00893EE2" w:rsidRPr="00EF2339" w:rsidSect="00641F3C">
          <w:pgSz w:w="12240" w:h="15840" w:code="1"/>
          <w:pgMar w:top="1440" w:right="1440" w:bottom="1440" w:left="1440" w:header="720" w:footer="720" w:gutter="0"/>
          <w:lnNumType w:countBy="1" w:restart="newSection"/>
          <w:pgNumType w:start="0"/>
          <w:cols w:space="720"/>
          <w:titlePg/>
          <w:docGrid w:linePitch="360"/>
        </w:sectPr>
      </w:pPr>
    </w:p>
    <w:p w14:paraId="0A71FEB9" w14:textId="05142246" w:rsidR="00893EE2" w:rsidRPr="00EF2339" w:rsidRDefault="00D33AC8" w:rsidP="00641F3C">
      <w:pPr>
        <w:pStyle w:val="TitleSection"/>
        <w:rPr>
          <w:color w:val="auto"/>
        </w:rPr>
      </w:pPr>
      <w:r w:rsidRPr="00EF2339">
        <w:rPr>
          <w:color w:val="auto"/>
        </w:rPr>
        <w:lastRenderedPageBreak/>
        <w:t>AN ACT</w:t>
      </w:r>
      <w:r w:rsidR="00893EE2" w:rsidRPr="00EF2339">
        <w:rPr>
          <w:color w:val="auto"/>
        </w:rPr>
        <w:t xml:space="preserve"> </w:t>
      </w:r>
      <w:r w:rsidRPr="00EF2339">
        <w:rPr>
          <w:rFonts w:cs="Arial"/>
        </w:rPr>
        <w:t>to amend and reenact §18A-2-5 of the Code of West Virginia, 1931, as amended, relating to removing the requirement for cooks and custodians to have a high school diploma or equivalent as a condition of employment by a county board of education</w:t>
      </w:r>
      <w:r w:rsidR="00893EE2" w:rsidRPr="00EF2339">
        <w:rPr>
          <w:color w:val="auto"/>
        </w:rPr>
        <w:t>.</w:t>
      </w:r>
    </w:p>
    <w:p w14:paraId="5245BD2C" w14:textId="77777777" w:rsidR="00893EE2" w:rsidRPr="00EF2339" w:rsidRDefault="00893EE2" w:rsidP="00641F3C">
      <w:pPr>
        <w:pStyle w:val="EnactingClause"/>
        <w:rPr>
          <w:color w:val="auto"/>
        </w:rPr>
      </w:pPr>
      <w:r w:rsidRPr="00EF2339">
        <w:rPr>
          <w:color w:val="auto"/>
        </w:rPr>
        <w:t>Be it enacted by the Legislature of West Virginia:</w:t>
      </w:r>
    </w:p>
    <w:p w14:paraId="58772324" w14:textId="77777777" w:rsidR="00893EE2" w:rsidRPr="00EF2339" w:rsidRDefault="00893EE2" w:rsidP="00641F3C">
      <w:pPr>
        <w:pStyle w:val="Note"/>
        <w:widowControl/>
        <w:tabs>
          <w:tab w:val="left" w:pos="7200"/>
        </w:tabs>
        <w:rPr>
          <w:color w:val="auto"/>
        </w:rPr>
        <w:sectPr w:rsidR="00893EE2" w:rsidRPr="00EF2339" w:rsidSect="00893EE2">
          <w:headerReference w:type="even" r:id="rId12"/>
          <w:headerReference w:type="default" r:id="rId13"/>
          <w:footerReference w:type="even" r:id="rId14"/>
          <w:headerReference w:type="first" r:id="rId15"/>
          <w:footerReference w:type="first" r:id="rId16"/>
          <w:type w:val="continuous"/>
          <w:pgSz w:w="12240" w:h="15840" w:code="1"/>
          <w:pgMar w:top="1440" w:right="1440" w:bottom="1440" w:left="1440" w:header="720" w:footer="720" w:gutter="0"/>
          <w:lnNumType w:countBy="1" w:restart="newSection"/>
          <w:cols w:space="720"/>
          <w:titlePg/>
          <w:docGrid w:linePitch="360"/>
        </w:sectPr>
      </w:pPr>
    </w:p>
    <w:p w14:paraId="6D8BF3F7" w14:textId="77777777" w:rsidR="00893EE2" w:rsidRPr="00EF2339" w:rsidRDefault="00893EE2" w:rsidP="00641F3C">
      <w:pPr>
        <w:pStyle w:val="ArticleHeading"/>
        <w:widowControl/>
        <w:rPr>
          <w:color w:val="auto"/>
        </w:rPr>
      </w:pPr>
      <w:r w:rsidRPr="00EF2339">
        <w:rPr>
          <w:color w:val="auto"/>
        </w:rPr>
        <w:t xml:space="preserve">ARTICLE 2. SCHOOL PERSONNEL. </w:t>
      </w:r>
    </w:p>
    <w:p w14:paraId="2D1B4D68" w14:textId="77777777" w:rsidR="00893EE2" w:rsidRPr="00EF2339" w:rsidRDefault="00893EE2" w:rsidP="00641F3C">
      <w:pPr>
        <w:pStyle w:val="Note"/>
        <w:widowControl/>
        <w:tabs>
          <w:tab w:val="left" w:pos="7200"/>
        </w:tabs>
        <w:rPr>
          <w:color w:val="auto"/>
        </w:rPr>
        <w:sectPr w:rsidR="00893EE2" w:rsidRPr="00EF2339" w:rsidSect="00893EE2">
          <w:type w:val="continuous"/>
          <w:pgSz w:w="12240" w:h="15840" w:code="1"/>
          <w:pgMar w:top="1440" w:right="1440" w:bottom="1440" w:left="1440" w:header="720" w:footer="720" w:gutter="0"/>
          <w:lnNumType w:countBy="1" w:restart="newSection"/>
          <w:cols w:space="720"/>
          <w:titlePg/>
          <w:docGrid w:linePitch="360"/>
        </w:sectPr>
      </w:pPr>
    </w:p>
    <w:p w14:paraId="0B75603B" w14:textId="77777777" w:rsidR="00893EE2" w:rsidRPr="00EF2339" w:rsidRDefault="00893EE2" w:rsidP="00641F3C">
      <w:pPr>
        <w:pStyle w:val="SectionHeading"/>
        <w:widowControl/>
        <w:rPr>
          <w:color w:val="auto"/>
        </w:rPr>
        <w:sectPr w:rsidR="00893EE2" w:rsidRPr="00EF2339" w:rsidSect="00893EE2">
          <w:type w:val="continuous"/>
          <w:pgSz w:w="12240" w:h="15840" w:code="1"/>
          <w:pgMar w:top="1440" w:right="1440" w:bottom="1440" w:left="1440" w:header="720" w:footer="720" w:gutter="0"/>
          <w:lnNumType w:countBy="1" w:restart="newSection"/>
          <w:cols w:space="720"/>
          <w:titlePg/>
          <w:docGrid w:linePitch="360"/>
        </w:sectPr>
      </w:pPr>
      <w:r w:rsidRPr="00EF2339">
        <w:rPr>
          <w:color w:val="auto"/>
        </w:rPr>
        <w:t>§18A-2-5. Employment of service personnel; limitation.</w:t>
      </w:r>
    </w:p>
    <w:p w14:paraId="30F97BEB" w14:textId="77777777" w:rsidR="00893EE2" w:rsidRPr="00EF2339" w:rsidRDefault="00893EE2" w:rsidP="00641F3C">
      <w:pPr>
        <w:pStyle w:val="SectionBody"/>
        <w:widowControl/>
        <w:rPr>
          <w:color w:val="auto"/>
        </w:rPr>
      </w:pPr>
      <w:r w:rsidRPr="00EF2339">
        <w:rPr>
          <w:color w:val="auto"/>
        </w:rPr>
        <w:t xml:space="preserve">The board may employ such service personnel, including substitutes, as is deemed necessary for meeting the needs of the county school system: </w:t>
      </w:r>
      <w:r w:rsidRPr="00953C78">
        <w:rPr>
          <w:i/>
          <w:iCs/>
          <w:color w:val="auto"/>
        </w:rPr>
        <w:t>Provided</w:t>
      </w:r>
      <w:r w:rsidRPr="00EF2339">
        <w:rPr>
          <w:color w:val="auto"/>
        </w:rPr>
        <w:t>, That the board may not employ a number of such personnel whose minimum monthly salary under §18A-4-8a of this code is specified as pay grade "H", which number exceeds the number employed by the board on March 1, 1988.</w:t>
      </w:r>
    </w:p>
    <w:p w14:paraId="6E13C0F5" w14:textId="2F3436FA" w:rsidR="00893EE2" w:rsidRPr="00EF2339" w:rsidRDefault="00893EE2" w:rsidP="00F5754D">
      <w:pPr>
        <w:spacing w:after="0" w:line="480" w:lineRule="auto"/>
        <w:ind w:firstLine="720"/>
        <w:jc w:val="both"/>
        <w:rPr>
          <w:rFonts w:ascii="Arial" w:hAnsi="Arial" w:cs="Arial"/>
        </w:rPr>
      </w:pPr>
      <w:r w:rsidRPr="00EF2339">
        <w:rPr>
          <w:rFonts w:ascii="Arial" w:hAnsi="Arial" w:cs="Arial"/>
        </w:rPr>
        <w:t xml:space="preserve">Effective July 1, 1988, a county board shall not employ for the first time any person who has not obtained a high school diploma or general educational development certificate (GED) or who is not enrolled in an approved adult education course by the date of employment in preparation for obtaining a GED: </w:t>
      </w:r>
      <w:r w:rsidRPr="00953C78">
        <w:rPr>
          <w:rFonts w:ascii="Arial" w:hAnsi="Arial" w:cs="Arial"/>
          <w:i/>
          <w:iCs/>
        </w:rPr>
        <w:t>Provided</w:t>
      </w:r>
      <w:r w:rsidRPr="00EF2339">
        <w:rPr>
          <w:rFonts w:ascii="Arial" w:hAnsi="Arial" w:cs="Arial"/>
        </w:rPr>
        <w:t xml:space="preserve">, That such employment is contingent upon continued enrollment or successful completion of the GED program: </w:t>
      </w:r>
      <w:r w:rsidRPr="00953C78">
        <w:rPr>
          <w:rFonts w:ascii="Arial" w:hAnsi="Arial" w:cs="Arial"/>
          <w:i/>
        </w:rPr>
        <w:t>Provided</w:t>
      </w:r>
      <w:r w:rsidR="001A054D" w:rsidRPr="00953C78">
        <w:rPr>
          <w:rFonts w:ascii="Arial" w:hAnsi="Arial" w:cs="Arial"/>
          <w:i/>
        </w:rPr>
        <w:t>,</w:t>
      </w:r>
      <w:r w:rsidRPr="00953C78">
        <w:rPr>
          <w:rFonts w:ascii="Arial" w:hAnsi="Arial" w:cs="Arial"/>
          <w:i/>
        </w:rPr>
        <w:t xml:space="preserve"> </w:t>
      </w:r>
      <w:r w:rsidRPr="00953C78">
        <w:rPr>
          <w:rFonts w:ascii="Arial" w:hAnsi="Arial" w:cs="Arial"/>
          <w:i/>
          <w:iCs/>
        </w:rPr>
        <w:t>however</w:t>
      </w:r>
      <w:r w:rsidRPr="00EF2339">
        <w:rPr>
          <w:rFonts w:ascii="Arial" w:hAnsi="Arial" w:cs="Arial"/>
        </w:rPr>
        <w:t>, That this paragraph shall not apply to school bus drivers who are 21 years of age or older</w:t>
      </w:r>
      <w:r w:rsidR="00F5754D" w:rsidRPr="00EF2339">
        <w:rPr>
          <w:rFonts w:ascii="Arial" w:hAnsi="Arial" w:cs="Arial"/>
        </w:rPr>
        <w:t>:</w:t>
      </w:r>
      <w:r w:rsidR="00F5754D" w:rsidRPr="00EF2339">
        <w:rPr>
          <w:rFonts w:ascii="Arial" w:hAnsi="Arial" w:cs="Arial"/>
          <w:i/>
        </w:rPr>
        <w:t xml:space="preserve"> </w:t>
      </w:r>
      <w:r w:rsidR="00F5754D" w:rsidRPr="00953C78">
        <w:rPr>
          <w:rFonts w:ascii="Arial" w:hAnsi="Arial" w:cs="Arial"/>
          <w:i/>
        </w:rPr>
        <w:t>Provided further</w:t>
      </w:r>
      <w:r w:rsidR="00F5754D" w:rsidRPr="00EF2339">
        <w:rPr>
          <w:rFonts w:ascii="Arial" w:hAnsi="Arial" w:cs="Arial"/>
        </w:rPr>
        <w:t>, That this paragraph shall not apply to cooks or custodians.</w:t>
      </w:r>
    </w:p>
    <w:p w14:paraId="06DE6800" w14:textId="77777777" w:rsidR="00893EE2" w:rsidRPr="00EF2339" w:rsidRDefault="00893EE2" w:rsidP="00641F3C">
      <w:pPr>
        <w:pStyle w:val="SectionBody"/>
        <w:widowControl/>
        <w:rPr>
          <w:color w:val="auto"/>
        </w:rPr>
      </w:pPr>
      <w:r w:rsidRPr="00EF2339">
        <w:rPr>
          <w:color w:val="auto"/>
        </w:rPr>
        <w:t>Before entering upon their duties service personnel shall execute with the board a written contract which shall be in the following form:</w:t>
      </w:r>
    </w:p>
    <w:p w14:paraId="1D48782E" w14:textId="77777777" w:rsidR="00893EE2" w:rsidRPr="00EF2339" w:rsidRDefault="00893EE2" w:rsidP="00641F3C">
      <w:pPr>
        <w:pStyle w:val="SectionBody"/>
        <w:widowControl/>
        <w:rPr>
          <w:color w:val="auto"/>
        </w:rPr>
      </w:pPr>
      <w:r w:rsidRPr="00EF2339">
        <w:rPr>
          <w:color w:val="auto"/>
        </w:rPr>
        <w:t>"COUNTY BOARD OF EDUCATION</w:t>
      </w:r>
    </w:p>
    <w:p w14:paraId="00374EB0" w14:textId="77777777" w:rsidR="00893EE2" w:rsidRPr="00EF2339" w:rsidRDefault="00893EE2" w:rsidP="00641F3C">
      <w:pPr>
        <w:pStyle w:val="SectionBody"/>
        <w:widowControl/>
        <w:rPr>
          <w:color w:val="auto"/>
        </w:rPr>
      </w:pPr>
      <w:r w:rsidRPr="00EF2339">
        <w:rPr>
          <w:color w:val="auto"/>
        </w:rPr>
        <w:t>SERVICE PERSONNEL CONTRACT OF EMPLOYMENT</w:t>
      </w:r>
    </w:p>
    <w:p w14:paraId="64D25E79" w14:textId="012DDAF5" w:rsidR="00893EE2" w:rsidRPr="00EF2339" w:rsidRDefault="00893EE2" w:rsidP="00641F3C">
      <w:pPr>
        <w:pStyle w:val="SectionBody"/>
        <w:widowControl/>
        <w:rPr>
          <w:color w:val="auto"/>
        </w:rPr>
      </w:pPr>
      <w:r w:rsidRPr="00EF2339">
        <w:rPr>
          <w:color w:val="auto"/>
        </w:rPr>
        <w:t xml:space="preserve">THIS (Probationary or Continuing) CONTRACT OF EMPLOYMENT, made and entered into this _________ day of _____________, </w:t>
      </w:r>
      <w:r w:rsidR="0073030A" w:rsidRPr="00EF2339">
        <w:rPr>
          <w:color w:val="auto"/>
        </w:rPr>
        <w:t xml:space="preserve"> 20 </w:t>
      </w:r>
      <w:r w:rsidRPr="00EF2339">
        <w:rPr>
          <w:color w:val="auto"/>
        </w:rPr>
        <w:t xml:space="preserve">____, by and between THE BOARD OF EDUCATION OF THE COUNTY OF _______________, a corporation, hereinafter called the </w:t>
      </w:r>
      <w:r w:rsidRPr="00EF2339">
        <w:rPr>
          <w:color w:val="auto"/>
        </w:rPr>
        <w:lastRenderedPageBreak/>
        <w:t>‘Board,’ and (Name and Social Security Number of Employee), of (Mailing Address), hereinafter called the ‘Employee.’</w:t>
      </w:r>
    </w:p>
    <w:p w14:paraId="757F2C0F" w14:textId="57359D14" w:rsidR="00893EE2" w:rsidRPr="00EF2339" w:rsidRDefault="00893EE2" w:rsidP="00641F3C">
      <w:pPr>
        <w:pStyle w:val="SectionBody"/>
        <w:widowControl/>
        <w:rPr>
          <w:color w:val="auto"/>
        </w:rPr>
      </w:pPr>
      <w:r w:rsidRPr="00EF2339">
        <w:rPr>
          <w:color w:val="auto"/>
        </w:rPr>
        <w:t xml:space="preserve">WITNESSETH, that whereas, at a lawful meeting of the Board of Education of the County of ___________ held at the offices of said Board, in the City of _____________________, ________________ County, West Virginia, on the ______ day of ___________________, </w:t>
      </w:r>
      <w:r w:rsidR="008B5EF6" w:rsidRPr="00EF2339">
        <w:rPr>
          <w:color w:val="auto"/>
        </w:rPr>
        <w:t>20</w:t>
      </w:r>
      <w:r w:rsidRPr="00EF2339">
        <w:rPr>
          <w:color w:val="auto"/>
        </w:rPr>
        <w:t>____, the Employee was duly hired and appointed for employment as a (Job Classification) at (Place of Assignment) for the school year commencing __________ for the employment term and at the salary and upon the terms hereinafter set out.</w:t>
      </w:r>
    </w:p>
    <w:p w14:paraId="2ACA3D74" w14:textId="77777777" w:rsidR="00893EE2" w:rsidRPr="00EF2339" w:rsidRDefault="00893EE2" w:rsidP="00641F3C">
      <w:pPr>
        <w:pStyle w:val="SectionBody"/>
        <w:widowControl/>
        <w:rPr>
          <w:color w:val="auto"/>
        </w:rPr>
      </w:pPr>
      <w:r w:rsidRPr="00EF2339">
        <w:rPr>
          <w:color w:val="auto"/>
        </w:rPr>
        <w:t>NOW, THEREFORE, pursuant to said employment, Board and Employee mutually agree as follows:</w:t>
      </w:r>
    </w:p>
    <w:p w14:paraId="2BA44450" w14:textId="3ED7EB53" w:rsidR="00893EE2" w:rsidRPr="00EF2339" w:rsidRDefault="00893EE2" w:rsidP="00641F3C">
      <w:pPr>
        <w:pStyle w:val="SectionBody"/>
        <w:widowControl/>
        <w:rPr>
          <w:color w:val="auto"/>
        </w:rPr>
      </w:pPr>
      <w:r w:rsidRPr="00EF2339">
        <w:rPr>
          <w:color w:val="auto"/>
        </w:rPr>
        <w:t xml:space="preserve">(1) The Employee is employed by the Board as a (Job Classification) at (Place of Assignment) for the school year or remaining part thereof commencing _____________, </w:t>
      </w:r>
      <w:r w:rsidR="001A4197" w:rsidRPr="00EF2339">
        <w:rPr>
          <w:color w:val="auto"/>
        </w:rPr>
        <w:t>20</w:t>
      </w:r>
      <w:r w:rsidRPr="00EF2339">
        <w:rPr>
          <w:color w:val="auto"/>
        </w:rPr>
        <w:t>_____. The period of employment is _______ days at an annual salary of $_______ at the rate of $________ per month.</w:t>
      </w:r>
    </w:p>
    <w:p w14:paraId="57DD7B3E" w14:textId="77777777" w:rsidR="00893EE2" w:rsidRPr="00EF2339" w:rsidRDefault="00893EE2" w:rsidP="00641F3C">
      <w:pPr>
        <w:pStyle w:val="SectionBody"/>
        <w:widowControl/>
        <w:rPr>
          <w:color w:val="auto"/>
        </w:rPr>
      </w:pPr>
      <w:r w:rsidRPr="00EF2339">
        <w:rPr>
          <w:color w:val="auto"/>
        </w:rPr>
        <w:t>(2) The Board hereby certifies that the Employee’s employment has been duly approved by the Board and will be a matter of the Board’s minute records.</w:t>
      </w:r>
    </w:p>
    <w:p w14:paraId="66CDCC9E" w14:textId="2BCF6F53" w:rsidR="00893EE2" w:rsidRPr="00EF2339" w:rsidRDefault="00893EE2" w:rsidP="00641F3C">
      <w:pPr>
        <w:pStyle w:val="SectionBody"/>
        <w:widowControl/>
        <w:rPr>
          <w:color w:val="auto"/>
        </w:rPr>
      </w:pPr>
      <w:r w:rsidRPr="00EF2339">
        <w:rPr>
          <w:color w:val="auto"/>
        </w:rPr>
        <w:t xml:space="preserve">(3) The services to be performed by the Employee shall be such services as are prescribed for the job classification set out above in paragraph (1) and as defined in §18A-4-8 </w:t>
      </w:r>
      <w:r w:rsidR="001A054D" w:rsidRPr="00EF2339">
        <w:rPr>
          <w:color w:val="auto"/>
        </w:rPr>
        <w:t xml:space="preserve">of </w:t>
      </w:r>
      <w:r w:rsidRPr="00EF2339">
        <w:rPr>
          <w:color w:val="auto"/>
        </w:rPr>
        <w:t>this code.</w:t>
      </w:r>
    </w:p>
    <w:p w14:paraId="002FB41A" w14:textId="77777777" w:rsidR="00893EE2" w:rsidRPr="00EF2339" w:rsidRDefault="00893EE2" w:rsidP="00641F3C">
      <w:pPr>
        <w:pStyle w:val="SectionBody"/>
        <w:widowControl/>
        <w:rPr>
          <w:color w:val="auto"/>
        </w:rPr>
      </w:pPr>
      <w:r w:rsidRPr="00EF2339">
        <w:rPr>
          <w:color w:val="auto"/>
        </w:rPr>
        <w:t>(4) The Employee may be dismissed at any time for immorality, incompetency, cruelty, insubordination, intemperance or willful neglect of duty pursuant to §18A-2-8 of this code.</w:t>
      </w:r>
    </w:p>
    <w:p w14:paraId="411CEFBC" w14:textId="77777777" w:rsidR="00893EE2" w:rsidRPr="00EF2339" w:rsidRDefault="00893EE2" w:rsidP="00641F3C">
      <w:pPr>
        <w:pStyle w:val="SectionBody"/>
        <w:widowControl/>
        <w:rPr>
          <w:color w:val="auto"/>
        </w:rPr>
      </w:pPr>
      <w:r w:rsidRPr="00EF2339">
        <w:rPr>
          <w:color w:val="auto"/>
        </w:rPr>
        <w:t>(5) The Superintendent of the ____________ County Board of Education, subject to the approval of the Board, may transfer and assign the Employee in the manner provided by §18A-7-2 of this code.</w:t>
      </w:r>
    </w:p>
    <w:p w14:paraId="0E25D22C" w14:textId="77777777" w:rsidR="00893EE2" w:rsidRPr="00EF2339" w:rsidRDefault="00893EE2" w:rsidP="00641F3C">
      <w:pPr>
        <w:pStyle w:val="SectionBody"/>
        <w:widowControl/>
        <w:rPr>
          <w:color w:val="auto"/>
        </w:rPr>
      </w:pPr>
      <w:r w:rsidRPr="00EF2339">
        <w:rPr>
          <w:color w:val="auto"/>
        </w:rPr>
        <w:t>(6) This contract shall at all times be subject to any and all existing laws, or such laws as may hereafter be lawfully enacted, and such laws shall be a part of this contract.</w:t>
      </w:r>
    </w:p>
    <w:p w14:paraId="5BFC9FCD" w14:textId="77777777" w:rsidR="00893EE2" w:rsidRPr="00EF2339" w:rsidRDefault="00893EE2" w:rsidP="003A0F41">
      <w:pPr>
        <w:pStyle w:val="SectionBody"/>
        <w:widowControl/>
        <w:spacing w:line="504" w:lineRule="auto"/>
        <w:rPr>
          <w:color w:val="auto"/>
        </w:rPr>
      </w:pPr>
      <w:r w:rsidRPr="00EF2339">
        <w:rPr>
          <w:color w:val="auto"/>
        </w:rPr>
        <w:lastRenderedPageBreak/>
        <w:t>(7) This contract may be terminated or modified at any time by the mutual consent of the Board and the Employee.</w:t>
      </w:r>
    </w:p>
    <w:p w14:paraId="058B4FB2" w14:textId="77777777" w:rsidR="00893EE2" w:rsidRPr="00EF2339" w:rsidRDefault="00893EE2" w:rsidP="003A0F41">
      <w:pPr>
        <w:pStyle w:val="SectionBody"/>
        <w:widowControl/>
        <w:spacing w:line="504" w:lineRule="auto"/>
        <w:rPr>
          <w:color w:val="auto"/>
        </w:rPr>
      </w:pPr>
      <w:r w:rsidRPr="00EF2339">
        <w:rPr>
          <w:color w:val="auto"/>
        </w:rPr>
        <w:t xml:space="preserve">(8) This contract shall be automatically terminated if the Employee is convicted under §61-8D-3 or §61-8D-5 of this code or comparable statute in any other state, of any criminal offense that requires the Employee to register as a sex offender, or of any criminal offense which has as an element delivery or distribution of a controlled substance: </w:t>
      </w:r>
      <w:r w:rsidRPr="00953C78">
        <w:rPr>
          <w:i/>
          <w:iCs/>
          <w:color w:val="auto"/>
        </w:rPr>
        <w:t>Provided</w:t>
      </w:r>
      <w:r w:rsidRPr="00EF2339">
        <w:rPr>
          <w:color w:val="auto"/>
        </w:rPr>
        <w:t>, That if the conviction resulting in automatic revocation pursuant to this section is overturned by any Court of this state or the United States, the Employee’s contract shall be reinstated unless otherwise prohibited by law.</w:t>
      </w:r>
    </w:p>
    <w:p w14:paraId="4C7D196F" w14:textId="77777777" w:rsidR="00893EE2" w:rsidRPr="00EF2339" w:rsidRDefault="00893EE2" w:rsidP="003A0F41">
      <w:pPr>
        <w:pStyle w:val="SectionBody"/>
        <w:widowControl/>
        <w:spacing w:line="504" w:lineRule="auto"/>
        <w:rPr>
          <w:color w:val="auto"/>
        </w:rPr>
      </w:pPr>
      <w:r w:rsidRPr="00EF2339">
        <w:rPr>
          <w:color w:val="auto"/>
        </w:rPr>
        <w:t xml:space="preserve"> (9) This contract shall be signed and returned to the Board at its address of __________________________________ within 30 days after being received by the Employee.</w:t>
      </w:r>
    </w:p>
    <w:p w14:paraId="764592E2" w14:textId="77777777" w:rsidR="00893EE2" w:rsidRPr="00EF2339" w:rsidRDefault="00893EE2" w:rsidP="003A0F41">
      <w:pPr>
        <w:pStyle w:val="SectionBody"/>
        <w:widowControl/>
        <w:spacing w:line="504" w:lineRule="auto"/>
        <w:rPr>
          <w:color w:val="auto"/>
        </w:rPr>
      </w:pPr>
      <w:r w:rsidRPr="00EF2339">
        <w:rPr>
          <w:color w:val="auto"/>
        </w:rPr>
        <w:t xml:space="preserve"> (10)  By signing this contract the Employee accepts employment upon the terms herein set out.</w:t>
      </w:r>
    </w:p>
    <w:p w14:paraId="6620E6F4" w14:textId="77777777" w:rsidR="00893EE2" w:rsidRPr="00EF2339" w:rsidRDefault="00893EE2" w:rsidP="003A0F41">
      <w:pPr>
        <w:pStyle w:val="SectionBody"/>
        <w:widowControl/>
        <w:spacing w:line="504" w:lineRule="auto"/>
        <w:rPr>
          <w:color w:val="auto"/>
        </w:rPr>
      </w:pPr>
      <w:r w:rsidRPr="00EF2339">
        <w:rPr>
          <w:color w:val="auto"/>
        </w:rPr>
        <w:t>WITNESS the following signatures as of the day, month and year first above written:</w:t>
      </w:r>
    </w:p>
    <w:p w14:paraId="17490C6A" w14:textId="77777777" w:rsidR="00893EE2" w:rsidRPr="00EF2339" w:rsidRDefault="00893EE2" w:rsidP="003A0F41">
      <w:pPr>
        <w:pStyle w:val="SectionBody"/>
        <w:widowControl/>
        <w:spacing w:line="504" w:lineRule="auto"/>
        <w:rPr>
          <w:color w:val="auto"/>
        </w:rPr>
      </w:pPr>
      <w:r w:rsidRPr="00EF2339">
        <w:rPr>
          <w:color w:val="auto"/>
        </w:rPr>
        <w:t>_____________, (President, ______ County Board of Education) _____________, (Secretary, ______ County Board of Education) _____________, (Employee)"</w:t>
      </w:r>
    </w:p>
    <w:p w14:paraId="686DF5F4" w14:textId="31016547" w:rsidR="00893EE2" w:rsidRPr="00EF2339" w:rsidRDefault="00893EE2" w:rsidP="003A0F41">
      <w:pPr>
        <w:pStyle w:val="SectionBody"/>
        <w:widowControl/>
        <w:spacing w:line="504" w:lineRule="auto"/>
        <w:rPr>
          <w:color w:val="auto"/>
        </w:rPr>
      </w:pPr>
      <w:r w:rsidRPr="00EF2339">
        <w:rPr>
          <w:color w:val="auto"/>
        </w:rPr>
        <w:t>The use of this form may not be interpreted to authorize boards to discontinue any employee’s contract status with the board or rescind any rights, privileges</w:t>
      </w:r>
      <w:r w:rsidR="00B02683" w:rsidRPr="00EF2339">
        <w:rPr>
          <w:color w:val="auto"/>
        </w:rPr>
        <w:t>,</w:t>
      </w:r>
      <w:r w:rsidRPr="00EF2339">
        <w:rPr>
          <w:color w:val="auto"/>
        </w:rPr>
        <w:t xml:space="preserve"> or benefits held under contract or otherwise by any employee prior to the effective date of this section.</w:t>
      </w:r>
    </w:p>
    <w:p w14:paraId="5D817B5D" w14:textId="77777777" w:rsidR="00893EE2" w:rsidRPr="00EF2339" w:rsidRDefault="00893EE2" w:rsidP="003A0F41">
      <w:pPr>
        <w:pStyle w:val="SectionBody"/>
        <w:widowControl/>
        <w:spacing w:line="504" w:lineRule="auto"/>
        <w:rPr>
          <w:color w:val="auto"/>
        </w:rPr>
      </w:pPr>
      <w:r w:rsidRPr="00EF2339">
        <w:rPr>
          <w:color w:val="auto"/>
        </w:rPr>
        <w:t>Each contract of employment shall be designated as a probationary or continuing contract. The employment of service personnel shall be made a matter of minute record. The employee shall return the contract of employment to the county board of education within 30 days after receipt or otherwise he or she shall forfeit his or her right to employment.</w:t>
      </w:r>
    </w:p>
    <w:p w14:paraId="5E96095E" w14:textId="77777777" w:rsidR="007516F6" w:rsidRDefault="00893EE2" w:rsidP="003A0F41">
      <w:pPr>
        <w:pStyle w:val="SectionBody"/>
        <w:widowControl/>
        <w:spacing w:line="504" w:lineRule="auto"/>
        <w:rPr>
          <w:color w:val="auto"/>
        </w:rPr>
        <w:sectPr w:rsidR="007516F6" w:rsidSect="00893EE2">
          <w:type w:val="continuous"/>
          <w:pgSz w:w="12240" w:h="15840" w:code="1"/>
          <w:pgMar w:top="1440" w:right="1440" w:bottom="1440" w:left="1440" w:header="720" w:footer="720" w:gutter="0"/>
          <w:lnNumType w:countBy="1" w:restart="newSection"/>
          <w:cols w:space="720"/>
          <w:titlePg/>
          <w:docGrid w:linePitch="360"/>
        </w:sectPr>
      </w:pPr>
      <w:r w:rsidRPr="00EF2339">
        <w:rPr>
          <w:color w:val="auto"/>
        </w:rPr>
        <w:lastRenderedPageBreak/>
        <w:t>Under such regulation and policy as may be established by the county board, service personnel selected and trained for teacher-aide classifications, such as monitor aide, clerical aide, classroom aide</w:t>
      </w:r>
      <w:r w:rsidR="00B02683" w:rsidRPr="00EF2339">
        <w:rPr>
          <w:color w:val="auto"/>
        </w:rPr>
        <w:t>,</w:t>
      </w:r>
      <w:r w:rsidRPr="00EF2339">
        <w:rPr>
          <w:color w:val="auto"/>
        </w:rPr>
        <w:t xml:space="preserve"> and general aide, shall work under the direction of the principal and teachers to whom assigned.</w:t>
      </w:r>
    </w:p>
    <w:p w14:paraId="0DCED88C" w14:textId="77777777" w:rsidR="007516F6" w:rsidRPr="007516F6" w:rsidRDefault="007516F6" w:rsidP="007516F6">
      <w:pPr>
        <w:spacing w:after="0" w:line="240" w:lineRule="auto"/>
        <w:ind w:left="720" w:right="720" w:firstLine="360"/>
        <w:jc w:val="both"/>
        <w:rPr>
          <w:rFonts w:ascii="Arial" w:hAnsi="Arial" w:cs="Arial"/>
          <w:color w:val="000000" w:themeColor="text1"/>
          <w:kern w:val="0"/>
          <w14:ligatures w14:val="none"/>
        </w:rPr>
      </w:pPr>
      <w:r w:rsidRPr="007516F6">
        <w:rPr>
          <w:rFonts w:ascii="Arial" w:hAnsi="Arial" w:cs="Arial"/>
          <w:color w:val="000000" w:themeColor="text1"/>
          <w:kern w:val="0"/>
          <w14:ligatures w14:val="none"/>
        </w:rPr>
        <w:lastRenderedPageBreak/>
        <w:t>The Clerk of the Senate and the Clerk of the House of Delegates hereby certify that the foregoing bill is correctly enrolled.</w:t>
      </w:r>
    </w:p>
    <w:p w14:paraId="53562A4E" w14:textId="77777777" w:rsidR="007516F6" w:rsidRPr="007516F6" w:rsidRDefault="007516F6" w:rsidP="007516F6">
      <w:pPr>
        <w:spacing w:after="0" w:line="240" w:lineRule="auto"/>
        <w:ind w:left="720" w:right="720"/>
        <w:rPr>
          <w:rFonts w:ascii="Arial" w:hAnsi="Arial" w:cs="Arial"/>
          <w:color w:val="000000" w:themeColor="text1"/>
          <w:kern w:val="0"/>
          <w14:ligatures w14:val="none"/>
        </w:rPr>
      </w:pPr>
    </w:p>
    <w:p w14:paraId="2BA1DC10" w14:textId="77777777" w:rsidR="007516F6" w:rsidRPr="007516F6" w:rsidRDefault="007516F6" w:rsidP="007516F6">
      <w:pPr>
        <w:spacing w:after="0" w:line="240" w:lineRule="auto"/>
        <w:ind w:left="720" w:right="720"/>
        <w:rPr>
          <w:rFonts w:ascii="Arial" w:hAnsi="Arial" w:cs="Arial"/>
          <w:color w:val="000000" w:themeColor="text1"/>
          <w:kern w:val="0"/>
          <w14:ligatures w14:val="none"/>
        </w:rPr>
      </w:pPr>
    </w:p>
    <w:p w14:paraId="7B841099" w14:textId="77777777" w:rsidR="007516F6" w:rsidRPr="007516F6" w:rsidRDefault="007516F6" w:rsidP="007516F6">
      <w:pPr>
        <w:autoSpaceDE w:val="0"/>
        <w:autoSpaceDN w:val="0"/>
        <w:adjustRightInd w:val="0"/>
        <w:spacing w:after="0" w:line="240" w:lineRule="auto"/>
        <w:ind w:left="720" w:right="720"/>
        <w:rPr>
          <w:rFonts w:ascii="Arial" w:hAnsi="Arial" w:cs="Arial"/>
          <w:color w:val="000000" w:themeColor="text1"/>
          <w:kern w:val="0"/>
          <w14:ligatures w14:val="none"/>
        </w:rPr>
      </w:pPr>
      <w:r w:rsidRPr="007516F6">
        <w:rPr>
          <w:rFonts w:ascii="Arial" w:hAnsi="Arial" w:cs="Arial"/>
          <w:color w:val="000000" w:themeColor="text1"/>
          <w:kern w:val="0"/>
          <w14:ligatures w14:val="none"/>
        </w:rPr>
        <w:t>...............................................................</w:t>
      </w:r>
    </w:p>
    <w:p w14:paraId="147DC608" w14:textId="77777777" w:rsidR="007516F6" w:rsidRPr="007516F6" w:rsidRDefault="007516F6" w:rsidP="007516F6">
      <w:pPr>
        <w:tabs>
          <w:tab w:val="center" w:pos="2610"/>
        </w:tabs>
        <w:autoSpaceDE w:val="0"/>
        <w:autoSpaceDN w:val="0"/>
        <w:adjustRightInd w:val="0"/>
        <w:spacing w:after="0" w:line="240" w:lineRule="auto"/>
        <w:ind w:left="720" w:right="720"/>
        <w:rPr>
          <w:rFonts w:ascii="Arial" w:hAnsi="Arial" w:cs="Arial"/>
          <w:color w:val="000000" w:themeColor="text1"/>
          <w:kern w:val="0"/>
          <w14:ligatures w14:val="none"/>
        </w:rPr>
      </w:pPr>
      <w:r w:rsidRPr="007516F6">
        <w:rPr>
          <w:rFonts w:ascii="Arial" w:hAnsi="Arial" w:cs="Arial"/>
          <w:color w:val="000000" w:themeColor="text1"/>
          <w:kern w:val="0"/>
          <w14:ligatures w14:val="none"/>
        </w:rPr>
        <w:tab/>
      </w:r>
      <w:r w:rsidRPr="007516F6">
        <w:rPr>
          <w:rFonts w:ascii="Arial" w:hAnsi="Arial" w:cs="Arial"/>
          <w:i/>
          <w:iCs/>
          <w:color w:val="000000" w:themeColor="text1"/>
          <w:kern w:val="0"/>
          <w14:ligatures w14:val="none"/>
        </w:rPr>
        <w:t>Clerk of the Senate</w:t>
      </w:r>
    </w:p>
    <w:p w14:paraId="3822CB8B" w14:textId="77777777" w:rsidR="007516F6" w:rsidRPr="007516F6" w:rsidRDefault="007516F6" w:rsidP="007516F6">
      <w:pPr>
        <w:autoSpaceDE w:val="0"/>
        <w:autoSpaceDN w:val="0"/>
        <w:adjustRightInd w:val="0"/>
        <w:spacing w:after="0" w:line="240" w:lineRule="auto"/>
        <w:ind w:left="720" w:right="720"/>
        <w:rPr>
          <w:rFonts w:ascii="Arial" w:hAnsi="Arial" w:cs="Arial"/>
          <w:color w:val="000000" w:themeColor="text1"/>
          <w:kern w:val="0"/>
          <w14:ligatures w14:val="none"/>
        </w:rPr>
      </w:pPr>
    </w:p>
    <w:p w14:paraId="29E75489" w14:textId="77777777" w:rsidR="007516F6" w:rsidRPr="007516F6" w:rsidRDefault="007516F6" w:rsidP="007516F6">
      <w:pPr>
        <w:autoSpaceDE w:val="0"/>
        <w:autoSpaceDN w:val="0"/>
        <w:adjustRightInd w:val="0"/>
        <w:spacing w:after="0" w:line="240" w:lineRule="auto"/>
        <w:ind w:left="720" w:right="720"/>
        <w:rPr>
          <w:rFonts w:ascii="Arial" w:hAnsi="Arial" w:cs="Arial"/>
          <w:color w:val="000000" w:themeColor="text1"/>
          <w:kern w:val="0"/>
          <w14:ligatures w14:val="none"/>
        </w:rPr>
      </w:pPr>
    </w:p>
    <w:p w14:paraId="2AA2D8B9" w14:textId="77777777" w:rsidR="007516F6" w:rsidRPr="007516F6" w:rsidRDefault="007516F6" w:rsidP="007516F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7516F6">
        <w:rPr>
          <w:rFonts w:ascii="Arial" w:hAnsi="Arial" w:cs="Arial"/>
          <w:color w:val="000000" w:themeColor="text1"/>
          <w:kern w:val="0"/>
          <w14:ligatures w14:val="none"/>
        </w:rPr>
        <w:tab/>
      </w:r>
      <w:r w:rsidRPr="007516F6">
        <w:rPr>
          <w:rFonts w:ascii="Arial" w:hAnsi="Arial" w:cs="Arial"/>
          <w:color w:val="000000" w:themeColor="text1"/>
          <w:kern w:val="0"/>
          <w14:ligatures w14:val="none"/>
        </w:rPr>
        <w:tab/>
        <w:t>...............................................................</w:t>
      </w:r>
    </w:p>
    <w:p w14:paraId="4460F996" w14:textId="77777777" w:rsidR="007516F6" w:rsidRPr="007516F6" w:rsidRDefault="007516F6" w:rsidP="007516F6">
      <w:pPr>
        <w:tabs>
          <w:tab w:val="center" w:pos="3870"/>
        </w:tabs>
        <w:autoSpaceDE w:val="0"/>
        <w:autoSpaceDN w:val="0"/>
        <w:adjustRightInd w:val="0"/>
        <w:spacing w:after="0" w:line="240" w:lineRule="auto"/>
        <w:ind w:left="720" w:right="720"/>
        <w:rPr>
          <w:rFonts w:ascii="Arial" w:hAnsi="Arial" w:cs="Arial"/>
          <w:color w:val="000000" w:themeColor="text1"/>
          <w:kern w:val="0"/>
          <w14:ligatures w14:val="none"/>
        </w:rPr>
      </w:pPr>
      <w:r w:rsidRPr="007516F6">
        <w:rPr>
          <w:rFonts w:ascii="Arial" w:hAnsi="Arial" w:cs="Arial"/>
          <w:color w:val="000000" w:themeColor="text1"/>
          <w:kern w:val="0"/>
          <w14:ligatures w14:val="none"/>
        </w:rPr>
        <w:tab/>
      </w:r>
      <w:r w:rsidRPr="007516F6">
        <w:rPr>
          <w:rFonts w:ascii="Arial" w:hAnsi="Arial" w:cs="Arial"/>
          <w:i/>
          <w:iCs/>
          <w:color w:val="000000" w:themeColor="text1"/>
          <w:kern w:val="0"/>
          <w14:ligatures w14:val="none"/>
        </w:rPr>
        <w:t>Clerk of the House of Delegates</w:t>
      </w:r>
    </w:p>
    <w:p w14:paraId="5753DB2A" w14:textId="77777777" w:rsidR="007516F6" w:rsidRPr="007516F6" w:rsidRDefault="007516F6" w:rsidP="007516F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7516F6">
        <w:rPr>
          <w:rFonts w:ascii="Arial" w:hAnsi="Arial" w:cs="Arial"/>
          <w:i/>
          <w:iCs/>
          <w:color w:val="000000" w:themeColor="text1"/>
          <w:kern w:val="0"/>
          <w14:ligatures w14:val="none"/>
        </w:rPr>
        <w:tab/>
      </w:r>
      <w:r w:rsidRPr="007516F6">
        <w:rPr>
          <w:rFonts w:ascii="Arial" w:hAnsi="Arial" w:cs="Arial"/>
          <w:i/>
          <w:iCs/>
          <w:color w:val="000000" w:themeColor="text1"/>
          <w:kern w:val="0"/>
          <w14:ligatures w14:val="none"/>
        </w:rPr>
        <w:tab/>
      </w:r>
      <w:r w:rsidRPr="007516F6">
        <w:rPr>
          <w:rFonts w:ascii="Arial" w:hAnsi="Arial" w:cs="Arial"/>
          <w:i/>
          <w:iCs/>
          <w:color w:val="000000" w:themeColor="text1"/>
          <w:kern w:val="0"/>
          <w14:ligatures w14:val="none"/>
        </w:rPr>
        <w:tab/>
      </w:r>
      <w:r w:rsidRPr="007516F6">
        <w:rPr>
          <w:rFonts w:ascii="Arial" w:hAnsi="Arial" w:cs="Arial"/>
          <w:i/>
          <w:iCs/>
          <w:color w:val="000000" w:themeColor="text1"/>
          <w:kern w:val="0"/>
          <w14:ligatures w14:val="none"/>
        </w:rPr>
        <w:tab/>
        <w:t xml:space="preserve">                </w:t>
      </w:r>
    </w:p>
    <w:p w14:paraId="470BB4C5" w14:textId="77777777" w:rsidR="007516F6" w:rsidRPr="007516F6" w:rsidRDefault="007516F6" w:rsidP="007516F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2722D397" w14:textId="77777777" w:rsidR="007516F6" w:rsidRPr="007516F6" w:rsidRDefault="007516F6" w:rsidP="007516F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7E1C2284" w14:textId="77777777" w:rsidR="007516F6" w:rsidRPr="007516F6" w:rsidRDefault="007516F6" w:rsidP="007516F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7516F6">
        <w:rPr>
          <w:rFonts w:ascii="Arial" w:hAnsi="Arial" w:cs="Arial"/>
          <w:color w:val="000000" w:themeColor="text1"/>
          <w:kern w:val="0"/>
          <w14:ligatures w14:val="none"/>
        </w:rPr>
        <w:t>Originated in the Senate.</w:t>
      </w:r>
    </w:p>
    <w:p w14:paraId="186519EB" w14:textId="77777777" w:rsidR="007516F6" w:rsidRPr="007516F6" w:rsidRDefault="007516F6" w:rsidP="007516F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799FF880" w14:textId="52A6DE6C" w:rsidR="007516F6" w:rsidRPr="007516F6" w:rsidRDefault="007516F6" w:rsidP="007516F6">
      <w:pPr>
        <w:autoSpaceDE w:val="0"/>
        <w:autoSpaceDN w:val="0"/>
        <w:adjustRightInd w:val="0"/>
        <w:spacing w:after="0" w:line="240" w:lineRule="auto"/>
        <w:ind w:left="720" w:right="720"/>
        <w:rPr>
          <w:rFonts w:ascii="Arial" w:hAnsi="Arial" w:cs="Arial"/>
          <w:color w:val="000000" w:themeColor="text1"/>
          <w:kern w:val="0"/>
          <w14:ligatures w14:val="none"/>
        </w:rPr>
      </w:pPr>
      <w:r w:rsidRPr="007516F6">
        <w:rPr>
          <w:rFonts w:ascii="Arial" w:hAnsi="Arial" w:cs="Arial"/>
          <w:color w:val="000000" w:themeColor="text1"/>
          <w:kern w:val="0"/>
          <w14:ligatures w14:val="none"/>
        </w:rPr>
        <w:t>In effect from passage.</w:t>
      </w:r>
    </w:p>
    <w:p w14:paraId="090D462E" w14:textId="77777777" w:rsidR="007516F6" w:rsidRPr="007516F6" w:rsidRDefault="007516F6" w:rsidP="007516F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5D4A19F7" w14:textId="77777777" w:rsidR="007516F6" w:rsidRPr="007516F6" w:rsidRDefault="007516F6" w:rsidP="007516F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7ED30EF7" w14:textId="77777777" w:rsidR="007516F6" w:rsidRPr="007516F6" w:rsidRDefault="007516F6" w:rsidP="007516F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01F20BB3" w14:textId="77777777" w:rsidR="007516F6" w:rsidRPr="007516F6" w:rsidRDefault="007516F6" w:rsidP="007516F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3DB79025" w14:textId="77777777" w:rsidR="007516F6" w:rsidRPr="007516F6" w:rsidRDefault="007516F6" w:rsidP="007516F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7516F6">
        <w:rPr>
          <w:rFonts w:ascii="Arial" w:hAnsi="Arial" w:cs="Arial"/>
          <w:color w:val="000000" w:themeColor="text1"/>
          <w:kern w:val="0"/>
          <w14:ligatures w14:val="none"/>
        </w:rPr>
        <w:tab/>
      </w:r>
      <w:r w:rsidRPr="007516F6">
        <w:rPr>
          <w:rFonts w:ascii="Arial" w:hAnsi="Arial" w:cs="Arial"/>
          <w:color w:val="000000" w:themeColor="text1"/>
          <w:kern w:val="0"/>
          <w14:ligatures w14:val="none"/>
        </w:rPr>
        <w:tab/>
      </w:r>
      <w:r w:rsidRPr="007516F6">
        <w:rPr>
          <w:rFonts w:ascii="Arial" w:hAnsi="Arial" w:cs="Arial"/>
          <w:color w:val="000000" w:themeColor="text1"/>
          <w:kern w:val="0"/>
          <w14:ligatures w14:val="none"/>
        </w:rPr>
        <w:tab/>
      </w:r>
      <w:r w:rsidRPr="007516F6">
        <w:rPr>
          <w:rFonts w:ascii="Arial" w:hAnsi="Arial" w:cs="Arial"/>
          <w:color w:val="000000" w:themeColor="text1"/>
          <w:kern w:val="0"/>
          <w14:ligatures w14:val="none"/>
        </w:rPr>
        <w:tab/>
        <w:t>...............................................................</w:t>
      </w:r>
    </w:p>
    <w:p w14:paraId="4621A52C" w14:textId="77777777" w:rsidR="007516F6" w:rsidRPr="007516F6" w:rsidRDefault="007516F6" w:rsidP="007516F6">
      <w:pPr>
        <w:tabs>
          <w:tab w:val="center" w:pos="4770"/>
        </w:tabs>
        <w:autoSpaceDE w:val="0"/>
        <w:autoSpaceDN w:val="0"/>
        <w:adjustRightInd w:val="0"/>
        <w:spacing w:after="0" w:line="240" w:lineRule="auto"/>
        <w:ind w:right="720"/>
        <w:rPr>
          <w:rFonts w:ascii="Arial" w:hAnsi="Arial" w:cs="Arial"/>
          <w:color w:val="000000" w:themeColor="text1"/>
          <w:kern w:val="0"/>
          <w14:ligatures w14:val="none"/>
        </w:rPr>
      </w:pPr>
      <w:r w:rsidRPr="007516F6">
        <w:rPr>
          <w:rFonts w:ascii="Arial" w:hAnsi="Arial" w:cs="Arial"/>
          <w:color w:val="000000" w:themeColor="text1"/>
          <w:kern w:val="0"/>
          <w14:ligatures w14:val="none"/>
        </w:rPr>
        <w:tab/>
      </w:r>
      <w:r w:rsidRPr="007516F6">
        <w:rPr>
          <w:rFonts w:ascii="Arial" w:hAnsi="Arial" w:cs="Arial"/>
          <w:i/>
          <w:iCs/>
          <w:color w:val="000000" w:themeColor="text1"/>
          <w:kern w:val="0"/>
          <w14:ligatures w14:val="none"/>
        </w:rPr>
        <w:t>President of the Senate</w:t>
      </w:r>
    </w:p>
    <w:p w14:paraId="13CA6FA4" w14:textId="77777777" w:rsidR="007516F6" w:rsidRPr="007516F6" w:rsidRDefault="007516F6" w:rsidP="007516F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58299435" w14:textId="77777777" w:rsidR="007516F6" w:rsidRPr="007516F6" w:rsidRDefault="007516F6" w:rsidP="007516F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4E27A6D8" w14:textId="77777777" w:rsidR="007516F6" w:rsidRPr="007516F6" w:rsidRDefault="007516F6" w:rsidP="007516F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7516F6">
        <w:rPr>
          <w:rFonts w:ascii="Arial" w:hAnsi="Arial" w:cs="Arial"/>
          <w:color w:val="000000" w:themeColor="text1"/>
          <w:kern w:val="0"/>
          <w14:ligatures w14:val="none"/>
        </w:rPr>
        <w:tab/>
      </w:r>
      <w:r w:rsidRPr="007516F6">
        <w:rPr>
          <w:rFonts w:ascii="Arial" w:hAnsi="Arial" w:cs="Arial"/>
          <w:color w:val="000000" w:themeColor="text1"/>
          <w:kern w:val="0"/>
          <w14:ligatures w14:val="none"/>
        </w:rPr>
        <w:tab/>
      </w:r>
      <w:r w:rsidRPr="007516F6">
        <w:rPr>
          <w:rFonts w:ascii="Arial" w:hAnsi="Arial" w:cs="Arial"/>
          <w:color w:val="000000" w:themeColor="text1"/>
          <w:kern w:val="0"/>
          <w14:ligatures w14:val="none"/>
        </w:rPr>
        <w:tab/>
      </w:r>
      <w:r w:rsidRPr="007516F6">
        <w:rPr>
          <w:rFonts w:ascii="Arial" w:hAnsi="Arial" w:cs="Arial"/>
          <w:color w:val="000000" w:themeColor="text1"/>
          <w:kern w:val="0"/>
          <w14:ligatures w14:val="none"/>
        </w:rPr>
        <w:tab/>
      </w:r>
      <w:r w:rsidRPr="007516F6">
        <w:rPr>
          <w:rFonts w:ascii="Arial" w:hAnsi="Arial" w:cs="Arial"/>
          <w:color w:val="000000" w:themeColor="text1"/>
          <w:kern w:val="0"/>
          <w14:ligatures w14:val="none"/>
        </w:rPr>
        <w:tab/>
      </w:r>
      <w:r w:rsidRPr="007516F6">
        <w:rPr>
          <w:rFonts w:ascii="Arial" w:hAnsi="Arial" w:cs="Arial"/>
          <w:color w:val="000000" w:themeColor="text1"/>
          <w:kern w:val="0"/>
          <w14:ligatures w14:val="none"/>
        </w:rPr>
        <w:tab/>
        <w:t>...............................................................</w:t>
      </w:r>
    </w:p>
    <w:p w14:paraId="62389464" w14:textId="77777777" w:rsidR="007516F6" w:rsidRPr="007516F6" w:rsidRDefault="007516F6" w:rsidP="007516F6">
      <w:pPr>
        <w:tabs>
          <w:tab w:val="center" w:pos="6210"/>
        </w:tabs>
        <w:autoSpaceDE w:val="0"/>
        <w:autoSpaceDN w:val="0"/>
        <w:adjustRightInd w:val="0"/>
        <w:spacing w:after="0" w:line="240" w:lineRule="auto"/>
        <w:ind w:right="720"/>
        <w:rPr>
          <w:rFonts w:ascii="Arial" w:hAnsi="Arial" w:cs="Arial"/>
          <w:color w:val="000000" w:themeColor="text1"/>
          <w:kern w:val="0"/>
          <w14:ligatures w14:val="none"/>
        </w:rPr>
      </w:pPr>
      <w:r w:rsidRPr="007516F6">
        <w:rPr>
          <w:rFonts w:ascii="Arial" w:hAnsi="Arial" w:cs="Arial"/>
          <w:color w:val="000000" w:themeColor="text1"/>
          <w:kern w:val="0"/>
          <w14:ligatures w14:val="none"/>
        </w:rPr>
        <w:tab/>
      </w:r>
      <w:r w:rsidRPr="007516F6">
        <w:rPr>
          <w:rFonts w:ascii="Arial" w:hAnsi="Arial" w:cs="Arial"/>
          <w:i/>
          <w:iCs/>
          <w:color w:val="000000" w:themeColor="text1"/>
          <w:kern w:val="0"/>
          <w14:ligatures w14:val="none"/>
        </w:rPr>
        <w:t>Speaker of the House of Delegates</w:t>
      </w:r>
    </w:p>
    <w:p w14:paraId="2FA1BE0F" w14:textId="77777777" w:rsidR="007516F6" w:rsidRPr="007516F6" w:rsidRDefault="007516F6" w:rsidP="007516F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6B051758" w14:textId="77777777" w:rsidR="007516F6" w:rsidRPr="007516F6" w:rsidRDefault="007516F6" w:rsidP="007516F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3D5D7944" w14:textId="77777777" w:rsidR="007516F6" w:rsidRPr="007516F6" w:rsidRDefault="007516F6" w:rsidP="007516F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jc w:val="center"/>
        <w:rPr>
          <w:rFonts w:ascii="Arial" w:hAnsi="Arial" w:cs="Arial"/>
          <w:color w:val="000000" w:themeColor="text1"/>
          <w:kern w:val="0"/>
          <w14:ligatures w14:val="none"/>
        </w:rPr>
      </w:pPr>
      <w:r w:rsidRPr="007516F6">
        <w:rPr>
          <w:rFonts w:ascii="Arial" w:hAnsi="Arial" w:cs="Arial"/>
          <w:color w:val="000000" w:themeColor="text1"/>
          <w:kern w:val="0"/>
          <w14:ligatures w14:val="none"/>
        </w:rPr>
        <w:t>__________</w:t>
      </w:r>
    </w:p>
    <w:p w14:paraId="4601E791" w14:textId="77777777" w:rsidR="007516F6" w:rsidRPr="007516F6" w:rsidRDefault="007516F6" w:rsidP="007516F6">
      <w:pPr>
        <w:autoSpaceDE w:val="0"/>
        <w:autoSpaceDN w:val="0"/>
        <w:adjustRightInd w:val="0"/>
        <w:spacing w:after="0" w:line="240" w:lineRule="auto"/>
        <w:ind w:right="720"/>
        <w:jc w:val="both"/>
        <w:rPr>
          <w:rFonts w:ascii="Arial" w:hAnsi="Arial" w:cs="Arial"/>
          <w:color w:val="000000" w:themeColor="text1"/>
          <w:kern w:val="0"/>
          <w14:ligatures w14:val="none"/>
        </w:rPr>
      </w:pPr>
    </w:p>
    <w:p w14:paraId="521D728D" w14:textId="77777777" w:rsidR="007516F6" w:rsidRPr="007516F6" w:rsidRDefault="007516F6" w:rsidP="007516F6">
      <w:pPr>
        <w:autoSpaceDE w:val="0"/>
        <w:autoSpaceDN w:val="0"/>
        <w:adjustRightInd w:val="0"/>
        <w:spacing w:after="0" w:line="240" w:lineRule="auto"/>
        <w:ind w:right="720"/>
        <w:jc w:val="both"/>
        <w:rPr>
          <w:rFonts w:ascii="Arial" w:hAnsi="Arial" w:cs="Arial"/>
          <w:color w:val="000000" w:themeColor="text1"/>
          <w:kern w:val="0"/>
          <w14:ligatures w14:val="none"/>
        </w:rPr>
      </w:pPr>
    </w:p>
    <w:p w14:paraId="4EC072FF" w14:textId="77777777" w:rsidR="007516F6" w:rsidRPr="007516F6" w:rsidRDefault="007516F6" w:rsidP="007516F6">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4808906E" w14:textId="77777777" w:rsidR="007516F6" w:rsidRPr="007516F6" w:rsidRDefault="007516F6" w:rsidP="007516F6">
      <w:pPr>
        <w:tabs>
          <w:tab w:val="left" w:pos="1080"/>
        </w:tabs>
        <w:autoSpaceDE w:val="0"/>
        <w:autoSpaceDN w:val="0"/>
        <w:adjustRightInd w:val="0"/>
        <w:spacing w:after="0" w:line="240" w:lineRule="auto"/>
        <w:ind w:left="720" w:right="720"/>
        <w:jc w:val="both"/>
        <w:rPr>
          <w:rFonts w:ascii="Arial" w:hAnsi="Arial" w:cs="Arial"/>
          <w:color w:val="000000" w:themeColor="text1"/>
          <w:kern w:val="0"/>
          <w14:ligatures w14:val="none"/>
        </w:rPr>
      </w:pPr>
      <w:r w:rsidRPr="007516F6">
        <w:rPr>
          <w:rFonts w:ascii="Arial" w:hAnsi="Arial" w:cs="Arial"/>
          <w:color w:val="000000" w:themeColor="text1"/>
          <w:kern w:val="0"/>
          <w14:ligatures w14:val="none"/>
        </w:rPr>
        <w:tab/>
        <w:t>The within is ................................................ this the...........................................</w:t>
      </w:r>
    </w:p>
    <w:p w14:paraId="0B99A61A" w14:textId="77777777" w:rsidR="007516F6" w:rsidRPr="007516F6" w:rsidRDefault="007516F6" w:rsidP="007516F6">
      <w:pPr>
        <w:tabs>
          <w:tab w:val="left" w:pos="1080"/>
        </w:tabs>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2085FAA1" w14:textId="77777777" w:rsidR="007516F6" w:rsidRPr="007516F6" w:rsidRDefault="007516F6" w:rsidP="007516F6">
      <w:pPr>
        <w:autoSpaceDE w:val="0"/>
        <w:autoSpaceDN w:val="0"/>
        <w:adjustRightInd w:val="0"/>
        <w:spacing w:after="0" w:line="240" w:lineRule="auto"/>
        <w:ind w:left="720" w:right="720"/>
        <w:jc w:val="both"/>
        <w:rPr>
          <w:rFonts w:ascii="Arial" w:hAnsi="Arial" w:cs="Arial"/>
          <w:color w:val="000000" w:themeColor="text1"/>
          <w:kern w:val="0"/>
          <w14:ligatures w14:val="none"/>
        </w:rPr>
      </w:pPr>
      <w:r w:rsidRPr="007516F6">
        <w:rPr>
          <w:rFonts w:ascii="Arial" w:hAnsi="Arial" w:cs="Arial"/>
          <w:color w:val="000000" w:themeColor="text1"/>
          <w:kern w:val="0"/>
          <w14:ligatures w14:val="none"/>
        </w:rPr>
        <w:t>Day of ..........................................................................................................., 2025.</w:t>
      </w:r>
    </w:p>
    <w:p w14:paraId="4EECBB65" w14:textId="77777777" w:rsidR="007516F6" w:rsidRPr="007516F6" w:rsidRDefault="007516F6" w:rsidP="007516F6">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6ADDE16A" w14:textId="77777777" w:rsidR="007516F6" w:rsidRPr="007516F6" w:rsidRDefault="007516F6" w:rsidP="007516F6">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5D1D8389" w14:textId="77777777" w:rsidR="007516F6" w:rsidRPr="007516F6" w:rsidRDefault="007516F6" w:rsidP="007516F6">
      <w:pPr>
        <w:widowControl w:val="0"/>
        <w:spacing w:after="0" w:line="240" w:lineRule="auto"/>
        <w:ind w:left="720" w:right="720"/>
        <w:jc w:val="right"/>
        <w:rPr>
          <w:rFonts w:ascii="Arial" w:hAnsi="Arial" w:cs="Arial"/>
          <w:color w:val="000000" w:themeColor="text1"/>
          <w:kern w:val="0"/>
          <w14:ligatures w14:val="none"/>
        </w:rPr>
      </w:pPr>
      <w:r w:rsidRPr="007516F6">
        <w:rPr>
          <w:rFonts w:ascii="Arial" w:hAnsi="Arial" w:cs="Arial"/>
          <w:color w:val="000000" w:themeColor="text1"/>
          <w:kern w:val="0"/>
          <w14:ligatures w14:val="none"/>
        </w:rPr>
        <w:tab/>
      </w:r>
      <w:r w:rsidRPr="007516F6">
        <w:rPr>
          <w:rFonts w:ascii="Arial" w:hAnsi="Arial" w:cs="Arial"/>
          <w:color w:val="000000" w:themeColor="text1"/>
          <w:kern w:val="0"/>
          <w14:ligatures w14:val="none"/>
        </w:rPr>
        <w:tab/>
      </w:r>
      <w:r w:rsidRPr="007516F6">
        <w:rPr>
          <w:rFonts w:ascii="Arial" w:hAnsi="Arial" w:cs="Arial"/>
          <w:color w:val="000000" w:themeColor="text1"/>
          <w:kern w:val="0"/>
          <w14:ligatures w14:val="none"/>
        </w:rPr>
        <w:tab/>
      </w:r>
      <w:r w:rsidRPr="007516F6">
        <w:rPr>
          <w:rFonts w:ascii="Arial" w:hAnsi="Arial" w:cs="Arial"/>
          <w:color w:val="000000" w:themeColor="text1"/>
          <w:kern w:val="0"/>
          <w14:ligatures w14:val="none"/>
        </w:rPr>
        <w:tab/>
        <w:t>.............................................................</w:t>
      </w:r>
    </w:p>
    <w:p w14:paraId="504C0B7D" w14:textId="77777777" w:rsidR="007516F6" w:rsidRPr="007516F6" w:rsidRDefault="007516F6" w:rsidP="007516F6">
      <w:pPr>
        <w:spacing w:after="0" w:line="456" w:lineRule="auto"/>
        <w:ind w:firstLine="720"/>
        <w:jc w:val="both"/>
        <w:rPr>
          <w:rFonts w:ascii="Arial" w:eastAsia="Calibri" w:hAnsi="Arial"/>
          <w:color w:val="000000"/>
          <w:kern w:val="0"/>
          <w14:ligatures w14:val="none"/>
        </w:rPr>
      </w:pPr>
      <w:r w:rsidRPr="007516F6">
        <w:rPr>
          <w:rFonts w:ascii="Arial" w:hAnsi="Arial" w:cs="Arial"/>
          <w:i/>
          <w:iCs/>
          <w:color w:val="000000" w:themeColor="text1"/>
          <w:kern w:val="0"/>
          <w14:ligatures w14:val="none"/>
        </w:rPr>
        <w:tab/>
      </w:r>
      <w:r w:rsidRPr="007516F6">
        <w:rPr>
          <w:rFonts w:ascii="Arial" w:hAnsi="Arial" w:cs="Arial"/>
          <w:i/>
          <w:iCs/>
          <w:color w:val="000000" w:themeColor="text1"/>
          <w:kern w:val="0"/>
          <w14:ligatures w14:val="none"/>
        </w:rPr>
        <w:tab/>
      </w:r>
      <w:r w:rsidRPr="007516F6">
        <w:rPr>
          <w:rFonts w:ascii="Arial" w:hAnsi="Arial" w:cs="Arial"/>
          <w:i/>
          <w:iCs/>
          <w:color w:val="000000" w:themeColor="text1"/>
          <w:kern w:val="0"/>
          <w14:ligatures w14:val="none"/>
        </w:rPr>
        <w:tab/>
      </w:r>
      <w:r w:rsidRPr="007516F6">
        <w:rPr>
          <w:rFonts w:ascii="Arial" w:hAnsi="Arial" w:cs="Arial"/>
          <w:i/>
          <w:iCs/>
          <w:color w:val="000000" w:themeColor="text1"/>
          <w:kern w:val="0"/>
          <w14:ligatures w14:val="none"/>
        </w:rPr>
        <w:tab/>
      </w:r>
      <w:r w:rsidRPr="007516F6">
        <w:rPr>
          <w:rFonts w:ascii="Arial" w:hAnsi="Arial" w:cs="Arial"/>
          <w:i/>
          <w:iCs/>
          <w:color w:val="000000" w:themeColor="text1"/>
          <w:kern w:val="0"/>
          <w14:ligatures w14:val="none"/>
        </w:rPr>
        <w:tab/>
      </w:r>
      <w:r w:rsidRPr="007516F6">
        <w:rPr>
          <w:rFonts w:ascii="Arial" w:hAnsi="Arial" w:cs="Arial"/>
          <w:i/>
          <w:iCs/>
          <w:color w:val="000000" w:themeColor="text1"/>
          <w:kern w:val="0"/>
          <w14:ligatures w14:val="none"/>
        </w:rPr>
        <w:tab/>
      </w:r>
      <w:r w:rsidRPr="007516F6">
        <w:rPr>
          <w:rFonts w:ascii="Arial" w:hAnsi="Arial" w:cs="Arial"/>
          <w:i/>
          <w:iCs/>
          <w:color w:val="000000" w:themeColor="text1"/>
          <w:kern w:val="0"/>
          <w14:ligatures w14:val="none"/>
        </w:rPr>
        <w:tab/>
      </w:r>
      <w:r w:rsidRPr="007516F6">
        <w:rPr>
          <w:rFonts w:ascii="Arial" w:hAnsi="Arial" w:cs="Arial"/>
          <w:i/>
          <w:iCs/>
          <w:color w:val="000000" w:themeColor="text1"/>
          <w:kern w:val="0"/>
          <w14:ligatures w14:val="none"/>
        </w:rPr>
        <w:tab/>
        <w:t>Governor</w:t>
      </w:r>
    </w:p>
    <w:p w14:paraId="4B6683F0" w14:textId="5BCB105F" w:rsidR="00893EE2" w:rsidRPr="00EF2339" w:rsidRDefault="00893EE2" w:rsidP="003A0F41">
      <w:pPr>
        <w:pStyle w:val="SectionBody"/>
        <w:widowControl/>
        <w:spacing w:line="504" w:lineRule="auto"/>
        <w:rPr>
          <w:color w:val="auto"/>
        </w:rPr>
      </w:pPr>
    </w:p>
    <w:sectPr w:rsidR="00893EE2" w:rsidRPr="00EF2339" w:rsidSect="007516F6">
      <w:headerReference w:type="even" r:id="rId17"/>
      <w:footerReference w:type="even"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2867B" w14:textId="77777777" w:rsidR="00CC29DD" w:rsidRPr="00B844FE" w:rsidRDefault="00CC29DD" w:rsidP="00B844FE">
      <w:r>
        <w:separator/>
      </w:r>
    </w:p>
  </w:endnote>
  <w:endnote w:type="continuationSeparator" w:id="0">
    <w:p w14:paraId="4BBFFAAB" w14:textId="77777777" w:rsidR="00CC29DD" w:rsidRPr="00B844FE" w:rsidRDefault="00CC29D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0CB3" w14:textId="77777777" w:rsidR="00893EE2" w:rsidRDefault="00893EE2" w:rsidP="00E52E1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5C0F2B0" w14:textId="77777777" w:rsidR="00893EE2" w:rsidRPr="00893EE2" w:rsidRDefault="00893EE2" w:rsidP="00893E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F98B" w14:textId="77777777" w:rsidR="00893EE2" w:rsidRDefault="00893EE2" w:rsidP="00893EE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89D1BEC" w14:textId="77777777" w:rsidR="00893EE2" w:rsidRPr="00893EE2" w:rsidRDefault="00893EE2" w:rsidP="00893E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6BE4D" w14:textId="77777777" w:rsidR="00893EE2" w:rsidRDefault="00893EE2" w:rsidP="00893EE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2FF5415" w14:textId="77777777" w:rsidR="00893EE2" w:rsidRPr="00893EE2" w:rsidRDefault="00893EE2" w:rsidP="00893E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508906"/>
      <w:docPartObj>
        <w:docPartGallery w:val="Page Numbers (Bottom of Page)"/>
        <w:docPartUnique/>
      </w:docPartObj>
    </w:sdtPr>
    <w:sdtEndPr>
      <w:rPr>
        <w:noProof/>
      </w:rPr>
    </w:sdtEndPr>
    <w:sdtContent>
      <w:p w14:paraId="75EF41BF" w14:textId="364D12E8" w:rsidR="00F2395D" w:rsidRDefault="00F239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5E9BF" w14:textId="77777777" w:rsidR="007516F6" w:rsidRDefault="007516F6"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7350B0B" w14:textId="77777777" w:rsidR="007516F6" w:rsidRPr="00775992" w:rsidRDefault="007516F6"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2711E" w14:textId="77777777" w:rsidR="00CC29DD" w:rsidRPr="00B844FE" w:rsidRDefault="00CC29DD" w:rsidP="00B844FE">
      <w:r>
        <w:separator/>
      </w:r>
    </w:p>
  </w:footnote>
  <w:footnote w:type="continuationSeparator" w:id="0">
    <w:p w14:paraId="28E66EDF" w14:textId="77777777" w:rsidR="00CC29DD" w:rsidRPr="00B844FE" w:rsidRDefault="00CC29D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A270E" w14:textId="77777777" w:rsidR="00893EE2" w:rsidRPr="00893EE2" w:rsidRDefault="00893EE2" w:rsidP="00893EE2">
    <w:pPr>
      <w:pStyle w:val="Header"/>
    </w:pPr>
    <w:r>
      <w:t>CS for SB 275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1D25C" w14:textId="77777777" w:rsidR="00893EE2" w:rsidRPr="00893EE2" w:rsidRDefault="00893EE2" w:rsidP="00893EE2">
    <w:pPr>
      <w:pStyle w:val="Header"/>
    </w:pPr>
    <w:r>
      <w:t>CS for SB 275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B84CC" w14:textId="77777777" w:rsidR="00893EE2" w:rsidRPr="00893EE2" w:rsidRDefault="00893EE2" w:rsidP="00893EE2">
    <w:pPr>
      <w:pStyle w:val="Header"/>
    </w:pPr>
    <w:r>
      <w:t>CS for SB 275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8B1B6" w14:textId="38E514F9" w:rsidR="00893EE2" w:rsidRPr="00893EE2" w:rsidRDefault="009A28EE" w:rsidP="00893EE2">
    <w:pPr>
      <w:pStyle w:val="Header"/>
    </w:pPr>
    <w:r>
      <w:t>En</w:t>
    </w:r>
    <w:r w:rsidR="00EF2339">
      <w:t>r</w:t>
    </w:r>
    <w:r>
      <w:t xml:space="preserve"> </w:t>
    </w:r>
    <w:r w:rsidR="00893EE2">
      <w:t>CS for SB 275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93CE6" w14:textId="02CF729F" w:rsidR="00893EE2" w:rsidRPr="00893EE2" w:rsidRDefault="00D33AC8" w:rsidP="00893EE2">
    <w:pPr>
      <w:pStyle w:val="Header"/>
    </w:pPr>
    <w:r>
      <w:t xml:space="preserve">Enr </w:t>
    </w:r>
    <w:r w:rsidR="00893EE2">
      <w:t>CS for SB 275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1A9C2" w14:textId="77777777" w:rsidR="007516F6" w:rsidRPr="00775992" w:rsidRDefault="007516F6"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9DD"/>
    <w:rsid w:val="00002112"/>
    <w:rsid w:val="0000526A"/>
    <w:rsid w:val="00085D22"/>
    <w:rsid w:val="000A08EE"/>
    <w:rsid w:val="000C5C77"/>
    <w:rsid w:val="0010070F"/>
    <w:rsid w:val="0012246A"/>
    <w:rsid w:val="0015112E"/>
    <w:rsid w:val="001552E7"/>
    <w:rsid w:val="001566B4"/>
    <w:rsid w:val="00175B38"/>
    <w:rsid w:val="00197409"/>
    <w:rsid w:val="001A054D"/>
    <w:rsid w:val="001A4197"/>
    <w:rsid w:val="001A56DA"/>
    <w:rsid w:val="001C279E"/>
    <w:rsid w:val="001D459E"/>
    <w:rsid w:val="001E5700"/>
    <w:rsid w:val="00214B5E"/>
    <w:rsid w:val="00223540"/>
    <w:rsid w:val="00230763"/>
    <w:rsid w:val="002316E6"/>
    <w:rsid w:val="00251E66"/>
    <w:rsid w:val="0027011C"/>
    <w:rsid w:val="00274200"/>
    <w:rsid w:val="00275740"/>
    <w:rsid w:val="002A0269"/>
    <w:rsid w:val="002F1C14"/>
    <w:rsid w:val="00301F44"/>
    <w:rsid w:val="00303684"/>
    <w:rsid w:val="003143F5"/>
    <w:rsid w:val="00314854"/>
    <w:rsid w:val="003402DE"/>
    <w:rsid w:val="003567DF"/>
    <w:rsid w:val="00365920"/>
    <w:rsid w:val="003A0F41"/>
    <w:rsid w:val="003C51CD"/>
    <w:rsid w:val="003E558D"/>
    <w:rsid w:val="00410475"/>
    <w:rsid w:val="004247A2"/>
    <w:rsid w:val="004B2795"/>
    <w:rsid w:val="004C13DD"/>
    <w:rsid w:val="004E3441"/>
    <w:rsid w:val="00500857"/>
    <w:rsid w:val="00571DC3"/>
    <w:rsid w:val="005A5366"/>
    <w:rsid w:val="005F2CF0"/>
    <w:rsid w:val="00637E73"/>
    <w:rsid w:val="00641F3C"/>
    <w:rsid w:val="006471C6"/>
    <w:rsid w:val="00654FD6"/>
    <w:rsid w:val="006565E8"/>
    <w:rsid w:val="006865E9"/>
    <w:rsid w:val="00691F3E"/>
    <w:rsid w:val="00694BFB"/>
    <w:rsid w:val="006A106B"/>
    <w:rsid w:val="006A3147"/>
    <w:rsid w:val="006C523D"/>
    <w:rsid w:val="006D4036"/>
    <w:rsid w:val="006E114C"/>
    <w:rsid w:val="0073030A"/>
    <w:rsid w:val="007472E1"/>
    <w:rsid w:val="007516F6"/>
    <w:rsid w:val="007B6F36"/>
    <w:rsid w:val="007C533F"/>
    <w:rsid w:val="007E02CF"/>
    <w:rsid w:val="007F1CF5"/>
    <w:rsid w:val="0081249D"/>
    <w:rsid w:val="00834EDE"/>
    <w:rsid w:val="008736AA"/>
    <w:rsid w:val="00893EE2"/>
    <w:rsid w:val="008B5EF6"/>
    <w:rsid w:val="008D275D"/>
    <w:rsid w:val="009165F1"/>
    <w:rsid w:val="00952402"/>
    <w:rsid w:val="00953C78"/>
    <w:rsid w:val="00980327"/>
    <w:rsid w:val="009A1564"/>
    <w:rsid w:val="009A28EE"/>
    <w:rsid w:val="009E0D0F"/>
    <w:rsid w:val="009E72C4"/>
    <w:rsid w:val="009F1067"/>
    <w:rsid w:val="009F4E6C"/>
    <w:rsid w:val="009F5775"/>
    <w:rsid w:val="00A31E01"/>
    <w:rsid w:val="00A35B03"/>
    <w:rsid w:val="00A47588"/>
    <w:rsid w:val="00A527AD"/>
    <w:rsid w:val="00A53808"/>
    <w:rsid w:val="00A718CF"/>
    <w:rsid w:val="00A72203"/>
    <w:rsid w:val="00A72E7C"/>
    <w:rsid w:val="00AC3B58"/>
    <w:rsid w:val="00AE27A7"/>
    <w:rsid w:val="00AE48A0"/>
    <w:rsid w:val="00AE61BE"/>
    <w:rsid w:val="00AF09E0"/>
    <w:rsid w:val="00AF7042"/>
    <w:rsid w:val="00B02683"/>
    <w:rsid w:val="00B16F25"/>
    <w:rsid w:val="00B20B30"/>
    <w:rsid w:val="00B24422"/>
    <w:rsid w:val="00B80C20"/>
    <w:rsid w:val="00B81A5B"/>
    <w:rsid w:val="00B83433"/>
    <w:rsid w:val="00B844FE"/>
    <w:rsid w:val="00BC562B"/>
    <w:rsid w:val="00C33014"/>
    <w:rsid w:val="00C33434"/>
    <w:rsid w:val="00C34869"/>
    <w:rsid w:val="00C42EB6"/>
    <w:rsid w:val="00C82EBF"/>
    <w:rsid w:val="00C85096"/>
    <w:rsid w:val="00CB20EF"/>
    <w:rsid w:val="00CB461E"/>
    <w:rsid w:val="00CC29DD"/>
    <w:rsid w:val="00CD12CB"/>
    <w:rsid w:val="00CD36CF"/>
    <w:rsid w:val="00CD3F81"/>
    <w:rsid w:val="00CF1DCA"/>
    <w:rsid w:val="00D33AC8"/>
    <w:rsid w:val="00D54447"/>
    <w:rsid w:val="00D579FC"/>
    <w:rsid w:val="00DE526B"/>
    <w:rsid w:val="00DF199D"/>
    <w:rsid w:val="00DF4120"/>
    <w:rsid w:val="00DF62A6"/>
    <w:rsid w:val="00E01542"/>
    <w:rsid w:val="00E33394"/>
    <w:rsid w:val="00E365F1"/>
    <w:rsid w:val="00E62F48"/>
    <w:rsid w:val="00E831B3"/>
    <w:rsid w:val="00E923CD"/>
    <w:rsid w:val="00EA4B4F"/>
    <w:rsid w:val="00EB203E"/>
    <w:rsid w:val="00EB3899"/>
    <w:rsid w:val="00EC1FC5"/>
    <w:rsid w:val="00ED539A"/>
    <w:rsid w:val="00EE70CB"/>
    <w:rsid w:val="00EF2339"/>
    <w:rsid w:val="00EF6030"/>
    <w:rsid w:val="00F02016"/>
    <w:rsid w:val="00F13607"/>
    <w:rsid w:val="00F23775"/>
    <w:rsid w:val="00F2395D"/>
    <w:rsid w:val="00F41CA2"/>
    <w:rsid w:val="00F443C0"/>
    <w:rsid w:val="00F453FF"/>
    <w:rsid w:val="00F50749"/>
    <w:rsid w:val="00F5754D"/>
    <w:rsid w:val="00F62EFB"/>
    <w:rsid w:val="00F80BD5"/>
    <w:rsid w:val="00F939A4"/>
    <w:rsid w:val="00FA74C0"/>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936131"/>
  <w15:chartTrackingRefBased/>
  <w15:docId w15:val="{065FF806-9D11-4D96-8B1A-087EA2DAB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197409"/>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197409"/>
    <w:rPr>
      <w:rFonts w:ascii="Arial" w:hAnsi="Arial"/>
      <w:sz w:val="22"/>
    </w:rPr>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pPr>
      <w:spacing w:after="0" w:line="480" w:lineRule="auto"/>
    </w:pPr>
    <w:rPr>
      <w:rFonts w:ascii="Arial" w:hAnsi="Arial"/>
      <w:color w:val="000000" w:themeColor="text1"/>
      <w:kern w:val="0"/>
      <w14:ligatures w14:val="none"/>
    </w:rPr>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893EE2"/>
    <w:rPr>
      <w:rFonts w:eastAsia="Calibri"/>
      <w:color w:val="000000"/>
    </w:rPr>
  </w:style>
  <w:style w:type="character" w:customStyle="1" w:styleId="SectionHeadingChar">
    <w:name w:val="Section Heading Char"/>
    <w:link w:val="SectionHeading"/>
    <w:rsid w:val="00893EE2"/>
    <w:rPr>
      <w:rFonts w:eastAsia="Calibri"/>
      <w:b/>
      <w:color w:val="000000"/>
    </w:rPr>
  </w:style>
  <w:style w:type="character" w:customStyle="1" w:styleId="ArticleHeadingChar">
    <w:name w:val="Article Heading Char"/>
    <w:link w:val="ArticleHeading"/>
    <w:rsid w:val="00893EE2"/>
    <w:rPr>
      <w:rFonts w:eastAsia="Calibri"/>
      <w:b/>
      <w:caps/>
      <w:color w:val="000000"/>
      <w:sz w:val="24"/>
    </w:rPr>
  </w:style>
  <w:style w:type="character" w:styleId="PageNumber">
    <w:name w:val="page number"/>
    <w:basedOn w:val="DefaultParagraphFont"/>
    <w:uiPriority w:val="99"/>
    <w:semiHidden/>
    <w:locked/>
    <w:rsid w:val="00893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AE4077D8384AAFBE628C70F824441A"/>
        <w:category>
          <w:name w:val="General"/>
          <w:gallery w:val="placeholder"/>
        </w:category>
        <w:types>
          <w:type w:val="bbPlcHdr"/>
        </w:types>
        <w:behaviors>
          <w:behavior w:val="content"/>
        </w:behaviors>
        <w:guid w:val="{DBE5B963-F85A-4109-A6ED-21A2CAD29508}"/>
      </w:docPartPr>
      <w:docPartBody>
        <w:p w:rsidR="00990849" w:rsidRDefault="00990849">
          <w:pPr>
            <w:pStyle w:val="0CAE4077D8384AAFBE628C70F824441A"/>
          </w:pPr>
          <w:r w:rsidRPr="00B844FE">
            <w:t>[Type here]</w:t>
          </w:r>
        </w:p>
      </w:docPartBody>
    </w:docPart>
    <w:docPart>
      <w:docPartPr>
        <w:name w:val="455E176357084488986DF0AFA056C828"/>
        <w:category>
          <w:name w:val="General"/>
          <w:gallery w:val="placeholder"/>
        </w:category>
        <w:types>
          <w:type w:val="bbPlcHdr"/>
        </w:types>
        <w:behaviors>
          <w:behavior w:val="content"/>
        </w:behaviors>
        <w:guid w:val="{A34654ED-C1AB-4A9E-9376-228CFDE92272}"/>
      </w:docPartPr>
      <w:docPartBody>
        <w:p w:rsidR="00990849" w:rsidRDefault="00990849">
          <w:pPr>
            <w:pStyle w:val="455E176357084488986DF0AFA056C82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849"/>
    <w:rsid w:val="001E5700"/>
    <w:rsid w:val="002316E6"/>
    <w:rsid w:val="003E558D"/>
    <w:rsid w:val="006A3147"/>
    <w:rsid w:val="007B6F36"/>
    <w:rsid w:val="00990849"/>
    <w:rsid w:val="009F4E6C"/>
    <w:rsid w:val="00A53808"/>
    <w:rsid w:val="00B20B30"/>
    <w:rsid w:val="00EB3899"/>
    <w:rsid w:val="00F45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AE4077D8384AAFBE628C70F824441A">
    <w:name w:val="0CAE4077D8384AAFBE628C70F824441A"/>
  </w:style>
  <w:style w:type="paragraph" w:customStyle="1" w:styleId="455E176357084488986DF0AFA056C828">
    <w:name w:val="455E176357084488986DF0AFA056C828"/>
  </w:style>
  <w:style w:type="character" w:styleId="PlaceholderText">
    <w:name w:val="Placeholder Text"/>
    <w:basedOn w:val="DefaultParagraphFont"/>
    <w:uiPriority w:val="99"/>
    <w:semiHidden/>
    <w:rsid w:val="0099084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Shell.dotx</Template>
  <TotalTime>10</TotalTime>
  <Pages>7</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Seth Wright</cp:lastModifiedBy>
  <cp:revision>7</cp:revision>
  <cp:lastPrinted>2025-02-21T19:37:00Z</cp:lastPrinted>
  <dcterms:created xsi:type="dcterms:W3CDTF">2025-02-21T19:37:00Z</dcterms:created>
  <dcterms:modified xsi:type="dcterms:W3CDTF">2025-04-14T19:39:00Z</dcterms:modified>
</cp:coreProperties>
</file>